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9A" w:rsidRDefault="00C45E28">
      <w:pPr>
        <w:pStyle w:val="Standard"/>
        <w:spacing w:before="20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SCHEDA C</w:t>
      </w:r>
    </w:p>
    <w:p w:rsidR="004B509A" w:rsidRDefault="00C45E28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Ricognizione dei danni subiti</w:t>
      </w:r>
    </w:p>
    <w:p w:rsidR="004B509A" w:rsidRDefault="00C45E28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dalle attività economiche e produttive</w:t>
      </w:r>
    </w:p>
    <w:p w:rsidR="004B509A" w:rsidRDefault="004B509A">
      <w:pPr>
        <w:pStyle w:val="Standard"/>
        <w:rPr>
          <w:b/>
          <w:sz w:val="36"/>
          <w:szCs w:val="36"/>
        </w:rPr>
      </w:pPr>
    </w:p>
    <w:p w:rsidR="004B509A" w:rsidRDefault="00C45E28">
      <w:pPr>
        <w:pStyle w:val="Standard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REGIONE SICILIANA</w:t>
      </w:r>
    </w:p>
    <w:p w:rsidR="004B509A" w:rsidRDefault="00C45E28">
      <w:pPr>
        <w:pStyle w:val="Standard"/>
        <w:spacing w:line="360" w:lineRule="auto"/>
      </w:pPr>
      <w:r>
        <w:rPr>
          <w:b/>
          <w:sz w:val="28"/>
          <w:szCs w:val="28"/>
        </w:rPr>
        <w:t>EVENTO METEO AVVERSO DEL 14/15 OTTOBRE 2017</w:t>
      </w:r>
    </w:p>
    <w:p w:rsidR="004B509A" w:rsidRDefault="00C45E2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SEGNALAZIONE E QUANTIFICAZIONE DEL DANNO</w:t>
      </w:r>
    </w:p>
    <w:p w:rsidR="004B509A" w:rsidRDefault="00C45E28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(Autocertificazione ai sensi del D.P.R. 445/2000)</w:t>
      </w:r>
    </w:p>
    <w:p w:rsidR="004B509A" w:rsidRDefault="004B509A">
      <w:pPr>
        <w:pStyle w:val="Standard"/>
        <w:jc w:val="center"/>
        <w:rPr>
          <w:sz w:val="24"/>
          <w:szCs w:val="24"/>
        </w:rPr>
      </w:pPr>
    </w:p>
    <w:p w:rsidR="004B509A" w:rsidRDefault="00C45E2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sottoscritto/a__________________________________________________________________</w:t>
      </w:r>
    </w:p>
    <w:p w:rsidR="004B509A" w:rsidRDefault="004B509A">
      <w:pPr>
        <w:pStyle w:val="Standard"/>
        <w:rPr>
          <w:sz w:val="24"/>
          <w:szCs w:val="24"/>
        </w:rPr>
      </w:pPr>
    </w:p>
    <w:p w:rsidR="004B509A" w:rsidRDefault="00C45E2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nato/a  a___________________________________________________il ____________________</w:t>
      </w:r>
    </w:p>
    <w:p w:rsidR="004B509A" w:rsidRDefault="004B509A">
      <w:pPr>
        <w:pStyle w:val="Standard"/>
        <w:rPr>
          <w:sz w:val="24"/>
          <w:szCs w:val="24"/>
        </w:rPr>
      </w:pPr>
    </w:p>
    <w:p w:rsidR="004B509A" w:rsidRDefault="00C45E2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residente a ___________________CAP________Indirizzo ________________________________</w:t>
      </w:r>
    </w:p>
    <w:p w:rsidR="004B509A" w:rsidRDefault="004B509A">
      <w:pPr>
        <w:pStyle w:val="Standard"/>
        <w:rPr>
          <w:sz w:val="24"/>
          <w:szCs w:val="24"/>
        </w:rPr>
      </w:pPr>
    </w:p>
    <w:p w:rsidR="004B509A" w:rsidRDefault="00C45E2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Tel. ____________________; Cell. ______________________; E-mail ______________________</w:t>
      </w:r>
    </w:p>
    <w:p w:rsidR="004B509A" w:rsidRDefault="004B509A">
      <w:pPr>
        <w:pStyle w:val="Standard"/>
        <w:rPr>
          <w:sz w:val="24"/>
          <w:szCs w:val="24"/>
        </w:rPr>
      </w:pPr>
    </w:p>
    <w:p w:rsidR="004B509A" w:rsidRDefault="00C45E2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codice fiscale____________________________________________________________________</w:t>
      </w:r>
    </w:p>
    <w:p w:rsidR="004B509A" w:rsidRDefault="004B509A">
      <w:pPr>
        <w:pStyle w:val="Standard"/>
        <w:rPr>
          <w:sz w:val="24"/>
          <w:szCs w:val="24"/>
        </w:rPr>
      </w:pPr>
    </w:p>
    <w:p w:rsidR="004B509A" w:rsidRDefault="00C45E28">
      <w:pPr>
        <w:pStyle w:val="Standard"/>
        <w:spacing w:line="360" w:lineRule="auto"/>
      </w:pPr>
      <w:r>
        <w:rPr>
          <w:b/>
          <w:sz w:val="24"/>
          <w:szCs w:val="24"/>
        </w:rPr>
        <w:t>In qualità di rappresentante dell’Impresa ____________</w:t>
      </w:r>
      <w:r>
        <w:rPr>
          <w:sz w:val="24"/>
          <w:szCs w:val="24"/>
        </w:rPr>
        <w:t>________________________________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(forma giuridica _____________________________), costituita il________/_________/_________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Iscritta al Registro della C.C.I.A.A. di _________________________________________________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N. di iscrizione___________________________________________________________________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i/>
        </w:rPr>
      </w:pPr>
      <w:r>
        <w:rPr>
          <w:i/>
        </w:rPr>
        <w:t>(imprese individuali: indicare la data di inizio dell’attività, risultante dal certificato d'iscrizione)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partita I.V.A. n. 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Descrizione attività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B509A" w:rsidRDefault="00C45E28">
      <w:pPr>
        <w:pStyle w:val="Standard"/>
        <w:spacing w:before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</w:t>
      </w:r>
    </w:p>
    <w:p w:rsidR="004B509A" w:rsidRDefault="00C45E28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SOTTO LA PROPRIA RESPONSABILITÀ</w:t>
      </w:r>
    </w:p>
    <w:p w:rsidR="004B509A" w:rsidRDefault="00C45E28">
      <w:pPr>
        <w:pStyle w:val="Standard"/>
        <w:spacing w:line="360" w:lineRule="auto"/>
      </w:pPr>
      <w:r>
        <w:rPr>
          <w:b/>
          <w:sz w:val="28"/>
          <w:szCs w:val="28"/>
        </w:rPr>
        <w:lastRenderedPageBreak/>
        <w:t xml:space="preserve">1) </w:t>
      </w:r>
      <w:r>
        <w:rPr>
          <w:sz w:val="24"/>
          <w:szCs w:val="24"/>
        </w:rPr>
        <w:t>che la sede dell'attività economica/produttiva ubicata  nell’immobile nel Comune di</w:t>
      </w:r>
    </w:p>
    <w:p w:rsidR="004B509A" w:rsidRDefault="004B509A">
      <w:pPr>
        <w:pStyle w:val="Standard"/>
        <w:rPr>
          <w:sz w:val="24"/>
          <w:szCs w:val="24"/>
        </w:rPr>
      </w:pPr>
    </w:p>
    <w:p w:rsidR="004B509A" w:rsidRDefault="00C45E2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_____________________________________________________Prov. ______</w:t>
      </w:r>
    </w:p>
    <w:p w:rsidR="004B509A" w:rsidRDefault="004B509A">
      <w:pPr>
        <w:pStyle w:val="Standard"/>
        <w:rPr>
          <w:sz w:val="24"/>
          <w:szCs w:val="24"/>
        </w:rPr>
      </w:pPr>
    </w:p>
    <w:p w:rsidR="004B509A" w:rsidRDefault="00C45E2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CAP________Indirizzo___________________________________________</w:t>
      </w:r>
    </w:p>
    <w:p w:rsidR="004B509A" w:rsidRDefault="004B509A">
      <w:pPr>
        <w:pStyle w:val="Standard"/>
        <w:rPr>
          <w:sz w:val="24"/>
          <w:szCs w:val="24"/>
        </w:rPr>
      </w:pPr>
    </w:p>
    <w:p w:rsidR="004B509A" w:rsidRDefault="00C45E2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Tel. ____________________; Cell. ______________________; Fax. _______________________</w:t>
      </w:r>
    </w:p>
    <w:p w:rsidR="004B509A" w:rsidRDefault="004B509A">
      <w:pPr>
        <w:pStyle w:val="Standard"/>
        <w:rPr>
          <w:sz w:val="24"/>
          <w:szCs w:val="24"/>
        </w:rPr>
      </w:pPr>
    </w:p>
    <w:p w:rsidR="004B509A" w:rsidRDefault="00C45E28">
      <w:pPr>
        <w:pStyle w:val="Standard"/>
        <w:numPr>
          <w:ilvl w:val="0"/>
          <w:numId w:val="10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di proprietà  dell’impresa</w:t>
      </w:r>
    </w:p>
    <w:p w:rsidR="004B509A" w:rsidRDefault="00C45E28">
      <w:pPr>
        <w:pStyle w:val="Standard"/>
        <w:numPr>
          <w:ilvl w:val="0"/>
          <w:numId w:val="6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in locazione (nome del proprietario:___________________________________)</w:t>
      </w:r>
    </w:p>
    <w:p w:rsidR="004B509A" w:rsidRDefault="00C45E28">
      <w:pPr>
        <w:pStyle w:val="Standard"/>
        <w:numPr>
          <w:ilvl w:val="0"/>
          <w:numId w:val="6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utilizzata  ad altro titolo (nome del proprietario:_________________________________)</w:t>
      </w:r>
    </w:p>
    <w:p w:rsidR="004B509A" w:rsidRDefault="00C45E28">
      <w:pPr>
        <w:pStyle w:val="Standard"/>
        <w:numPr>
          <w:ilvl w:val="0"/>
          <w:numId w:val="6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parte comune condominiale</w:t>
      </w:r>
    </w:p>
    <w:p w:rsidR="004B509A" w:rsidRDefault="00C45E28">
      <w:pPr>
        <w:pStyle w:val="Standard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è stata:</w:t>
      </w:r>
    </w:p>
    <w:p w:rsidR="004B509A" w:rsidRDefault="00C45E28">
      <w:pPr>
        <w:pStyle w:val="Standard"/>
        <w:numPr>
          <w:ilvl w:val="0"/>
          <w:numId w:val="11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distrutta</w:t>
      </w:r>
    </w:p>
    <w:p w:rsidR="004B509A" w:rsidRDefault="00C45E28">
      <w:pPr>
        <w:pStyle w:val="Standard"/>
        <w:numPr>
          <w:ilvl w:val="0"/>
          <w:numId w:val="8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dichiarata inagibile</w:t>
      </w:r>
    </w:p>
    <w:p w:rsidR="004B509A" w:rsidRDefault="00C45E28">
      <w:pPr>
        <w:pStyle w:val="Standard"/>
        <w:numPr>
          <w:ilvl w:val="0"/>
          <w:numId w:val="8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danneggiata</w:t>
      </w:r>
    </w:p>
    <w:p w:rsidR="004B509A" w:rsidRDefault="00C45E28">
      <w:pPr>
        <w:pStyle w:val="Standard"/>
        <w:numPr>
          <w:ilvl w:val="0"/>
          <w:numId w:val="8"/>
        </w:numPr>
        <w:tabs>
          <w:tab w:val="left" w:pos="1080"/>
          <w:tab w:val="left" w:pos="1440"/>
        </w:tabs>
        <w:spacing w:line="360" w:lineRule="auto"/>
        <w:ind w:left="720" w:hanging="360"/>
      </w:pPr>
      <w:r>
        <w:rPr>
          <w:sz w:val="24"/>
          <w:szCs w:val="24"/>
        </w:rPr>
        <w:t xml:space="preserve">danneggiata e ristrutturata ( </w:t>
      </w:r>
      <w:r>
        <w:rPr>
          <w:sz w:val="32"/>
          <w:szCs w:val="32"/>
        </w:rPr>
        <w:t>○</w:t>
      </w:r>
      <w:r>
        <w:rPr>
          <w:sz w:val="24"/>
          <w:szCs w:val="24"/>
        </w:rPr>
        <w:t xml:space="preserve"> in parte    -    </w:t>
      </w:r>
      <w:r>
        <w:rPr>
          <w:sz w:val="32"/>
          <w:szCs w:val="32"/>
        </w:rPr>
        <w:t>○</w:t>
      </w:r>
      <w:r>
        <w:rPr>
          <w:sz w:val="24"/>
          <w:szCs w:val="24"/>
        </w:rPr>
        <w:t xml:space="preserve"> totalmente)</w:t>
      </w:r>
    </w:p>
    <w:p w:rsidR="004B509A" w:rsidRDefault="00C45E28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e che la stessa:</w:t>
      </w:r>
    </w:p>
    <w:p w:rsidR="004B509A" w:rsidRDefault="00C45E28">
      <w:pPr>
        <w:pStyle w:val="Standard"/>
        <w:numPr>
          <w:ilvl w:val="0"/>
          <w:numId w:val="12"/>
        </w:numPr>
        <w:tabs>
          <w:tab w:val="left" w:pos="1080"/>
          <w:tab w:val="left" w:pos="1440"/>
        </w:tabs>
        <w:spacing w:line="360" w:lineRule="auto"/>
        <w:ind w:left="720" w:hanging="360"/>
      </w:pPr>
      <w:r>
        <w:rPr>
          <w:sz w:val="14"/>
          <w:szCs w:val="14"/>
        </w:rPr>
        <w:t xml:space="preserve"> </w:t>
      </w:r>
      <w:r>
        <w:rPr>
          <w:sz w:val="24"/>
          <w:szCs w:val="24"/>
        </w:rPr>
        <w:t>è stata oggetto di verifica di agibilità post-evento da parte di (es. VV.F, tecnici comunali, squadre Aedes, ecc)  _________________ il ______________  con esito ______________</w:t>
      </w:r>
    </w:p>
    <w:p w:rsidR="004B509A" w:rsidRDefault="00C45E28">
      <w:pPr>
        <w:pStyle w:val="Standard"/>
        <w:numPr>
          <w:ilvl w:val="0"/>
          <w:numId w:val="13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è stata evacuata  dal _____________ al ____________</w:t>
      </w:r>
    </w:p>
    <w:p w:rsidR="004B509A" w:rsidRDefault="00C45E28">
      <w:pPr>
        <w:pStyle w:val="Standard"/>
        <w:spacing w:before="12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(citare, se esistente, Ordinanza di sgombero n. _______________ del ______________)</w:t>
      </w:r>
    </w:p>
    <w:p w:rsidR="004B509A" w:rsidRDefault="00C45E28">
      <w:pPr>
        <w:pStyle w:val="Standard"/>
        <w:numPr>
          <w:ilvl w:val="0"/>
          <w:numId w:val="14"/>
        </w:numPr>
        <w:tabs>
          <w:tab w:val="left" w:pos="5050"/>
          <w:tab w:val="left" w:pos="5410"/>
        </w:tabs>
        <w:spacing w:line="360" w:lineRule="auto"/>
        <w:ind w:left="2705" w:hanging="360"/>
        <w:rPr>
          <w:sz w:val="24"/>
          <w:szCs w:val="24"/>
        </w:rPr>
      </w:pPr>
      <w:r>
        <w:rPr>
          <w:sz w:val="24"/>
          <w:szCs w:val="24"/>
        </w:rPr>
        <w:t>a spese dell'Amministrazione Comunale o di altro Ente</w:t>
      </w:r>
    </w:p>
    <w:p w:rsidR="004B509A" w:rsidRDefault="00C45E28">
      <w:pPr>
        <w:pStyle w:val="Standard"/>
        <w:numPr>
          <w:ilvl w:val="0"/>
          <w:numId w:val="2"/>
        </w:numPr>
        <w:tabs>
          <w:tab w:val="left" w:pos="5050"/>
          <w:tab w:val="left" w:pos="5410"/>
        </w:tabs>
        <w:spacing w:line="360" w:lineRule="auto"/>
        <w:ind w:left="2705" w:hanging="360"/>
        <w:rPr>
          <w:sz w:val="24"/>
          <w:szCs w:val="24"/>
        </w:rPr>
      </w:pPr>
      <w:r>
        <w:rPr>
          <w:sz w:val="24"/>
          <w:szCs w:val="24"/>
        </w:rPr>
        <w:t>a spese proprie</w:t>
      </w:r>
    </w:p>
    <w:p w:rsidR="004B509A" w:rsidRDefault="00C45E28">
      <w:pPr>
        <w:pStyle w:val="Standard"/>
        <w:numPr>
          <w:ilvl w:val="0"/>
          <w:numId w:val="15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non è stata evacuata</w:t>
      </w:r>
    </w:p>
    <w:p w:rsidR="004B509A" w:rsidRDefault="004B509A">
      <w:pPr>
        <w:pStyle w:val="Standard"/>
        <w:rPr>
          <w:sz w:val="24"/>
          <w:szCs w:val="24"/>
        </w:rPr>
      </w:pPr>
    </w:p>
    <w:p w:rsidR="004B509A" w:rsidRDefault="004B509A">
      <w:pPr>
        <w:pStyle w:val="Standard"/>
        <w:rPr>
          <w:sz w:val="24"/>
          <w:szCs w:val="24"/>
        </w:rPr>
      </w:pPr>
    </w:p>
    <w:p w:rsidR="004B509A" w:rsidRDefault="004B509A">
      <w:pPr>
        <w:pStyle w:val="Standard"/>
        <w:rPr>
          <w:sz w:val="24"/>
          <w:szCs w:val="24"/>
        </w:rPr>
      </w:pPr>
    </w:p>
    <w:p w:rsidR="004B509A" w:rsidRDefault="004B509A">
      <w:pPr>
        <w:pStyle w:val="Standard"/>
        <w:rPr>
          <w:sz w:val="24"/>
          <w:szCs w:val="24"/>
        </w:rPr>
      </w:pPr>
    </w:p>
    <w:p w:rsidR="004B509A" w:rsidRDefault="00C45E28">
      <w:pPr>
        <w:pStyle w:val="Standard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Descrizione sommaria dell’immobile  </w:t>
      </w:r>
    </w:p>
    <w:p w:rsidR="004B509A" w:rsidRDefault="004B509A">
      <w:pPr>
        <w:pStyle w:val="Standard"/>
        <w:rPr>
          <w:sz w:val="24"/>
          <w:szCs w:val="24"/>
          <w:u w:val="single"/>
        </w:rPr>
      </w:pPr>
    </w:p>
    <w:p w:rsidR="004B509A" w:rsidRDefault="00C45E28">
      <w:pPr>
        <w:pStyle w:val="Standard"/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tipologia strutturale:   </w:t>
      </w:r>
    </w:p>
    <w:p w:rsidR="004B509A" w:rsidRDefault="00C45E28">
      <w:pPr>
        <w:pStyle w:val="Standard"/>
        <w:spacing w:line="360" w:lineRule="auto"/>
      </w:pPr>
      <w:r>
        <w:rPr>
          <w:i/>
          <w:sz w:val="32"/>
          <w:szCs w:val="32"/>
        </w:rPr>
        <w:t>□</w:t>
      </w:r>
      <w:r>
        <w:rPr>
          <w:i/>
          <w:sz w:val="24"/>
          <w:szCs w:val="24"/>
        </w:rPr>
        <w:t xml:space="preserve"> cemento armato       </w:t>
      </w:r>
      <w:r>
        <w:rPr>
          <w:i/>
          <w:sz w:val="32"/>
          <w:szCs w:val="32"/>
        </w:rPr>
        <w:t>□</w:t>
      </w:r>
      <w:r>
        <w:rPr>
          <w:i/>
          <w:sz w:val="24"/>
          <w:szCs w:val="24"/>
        </w:rPr>
        <w:t xml:space="preserve"> muratura     </w:t>
      </w:r>
      <w:r>
        <w:rPr>
          <w:i/>
          <w:sz w:val="32"/>
          <w:szCs w:val="32"/>
        </w:rPr>
        <w:t>□</w:t>
      </w:r>
      <w:r>
        <w:rPr>
          <w:i/>
          <w:sz w:val="24"/>
          <w:szCs w:val="24"/>
        </w:rPr>
        <w:t xml:space="preserve"> altro </w:t>
      </w:r>
      <w:r>
        <w:rPr>
          <w:i/>
        </w:rPr>
        <w:t>(specificare)</w:t>
      </w:r>
      <w:r>
        <w:rPr>
          <w:i/>
          <w:sz w:val="24"/>
          <w:szCs w:val="24"/>
        </w:rPr>
        <w:t xml:space="preserve"> __________________________________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n. piani dell’edificio in cui è ubicata l’attività: ________________________</w:t>
      </w:r>
    </w:p>
    <w:p w:rsidR="004B509A" w:rsidRDefault="00C45E28">
      <w:pPr>
        <w:pStyle w:val="Standard"/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n. piani occupati dall’attività: ________________________</w:t>
      </w:r>
    </w:p>
    <w:p w:rsidR="004B509A" w:rsidRDefault="00C45E28">
      <w:pPr>
        <w:pStyle w:val="Standard"/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superficie coperta:     mq ________________________</w:t>
      </w:r>
    </w:p>
    <w:p w:rsidR="004B509A" w:rsidRDefault="00C45E28">
      <w:pPr>
        <w:pStyle w:val="Standard"/>
        <w:spacing w:line="360" w:lineRule="auto"/>
      </w:pPr>
      <w:r>
        <w:rPr>
          <w:i/>
          <w:sz w:val="24"/>
          <w:szCs w:val="24"/>
        </w:rPr>
        <w:t xml:space="preserve">superficie esterna:   </w:t>
      </w:r>
      <w:r>
        <w:rPr>
          <w:i/>
        </w:rPr>
        <w:t xml:space="preserve">   </w:t>
      </w:r>
      <w:r>
        <w:rPr>
          <w:i/>
          <w:sz w:val="24"/>
          <w:szCs w:val="24"/>
        </w:rPr>
        <w:t>mq________________________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note:____________________________________________________________________________________________________________________________________________________________________________________________________________________________________________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509A" w:rsidRDefault="00C45E28">
      <w:pPr>
        <w:pStyle w:val="Standard"/>
        <w:spacing w:before="200" w:line="360" w:lineRule="auto"/>
      </w:pPr>
      <w:r>
        <w:rPr>
          <w:b/>
          <w:sz w:val="28"/>
          <w:szCs w:val="28"/>
        </w:rPr>
        <w:t xml:space="preserve">2) </w:t>
      </w:r>
      <w:r>
        <w:rPr>
          <w:sz w:val="24"/>
          <w:szCs w:val="24"/>
        </w:rPr>
        <w:t>che i danni riscontrati sono:</w:t>
      </w:r>
    </w:p>
    <w:p w:rsidR="004B509A" w:rsidRDefault="00C45E28">
      <w:pPr>
        <w:pStyle w:val="Standard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DESCRIZIONE GENERALE DEI DANNI</w:t>
      </w:r>
    </w:p>
    <w:p w:rsidR="004B509A" w:rsidRDefault="00C45E28">
      <w:pPr>
        <w:pStyle w:val="Standard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(con adeguata documentazione fotografica, se disponibile)</w:t>
      </w:r>
    </w:p>
    <w:p w:rsidR="004B509A" w:rsidRDefault="00C45E28">
      <w:pPr>
        <w:pStyle w:val="Standard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B509A" w:rsidRDefault="004B509A">
      <w:pPr>
        <w:pStyle w:val="Standard"/>
        <w:rPr>
          <w:sz w:val="24"/>
          <w:szCs w:val="24"/>
        </w:rPr>
      </w:pPr>
    </w:p>
    <w:p w:rsidR="004B509A" w:rsidRDefault="00C45E28">
      <w:pPr>
        <w:pStyle w:val="Standard"/>
      </w:pPr>
      <w:r>
        <w:rPr>
          <w:b/>
          <w:sz w:val="28"/>
          <w:szCs w:val="28"/>
        </w:rPr>
        <w:t>3)</w:t>
      </w:r>
      <w:r>
        <w:rPr>
          <w:sz w:val="24"/>
          <w:szCs w:val="24"/>
        </w:rPr>
        <w:t xml:space="preserve"> che da una prima sommaria valutazione:</w:t>
      </w:r>
    </w:p>
    <w:p w:rsidR="004B509A" w:rsidRDefault="004B509A">
      <w:pPr>
        <w:pStyle w:val="Standard"/>
        <w:rPr>
          <w:sz w:val="24"/>
          <w:szCs w:val="24"/>
        </w:rPr>
      </w:pP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A) il fabbisogno per il ripristino strutturale e funzionale dell’immobile (strutture, impianti, finiture e serramenti) può essere così quantificato:</w:t>
      </w:r>
    </w:p>
    <w:p w:rsidR="004B509A" w:rsidRDefault="004B509A">
      <w:pPr>
        <w:pStyle w:val="Standard"/>
        <w:ind w:left="720" w:hanging="360"/>
        <w:rPr>
          <w:sz w:val="24"/>
          <w:szCs w:val="24"/>
        </w:rPr>
      </w:pPr>
    </w:p>
    <w:tbl>
      <w:tblPr>
        <w:tblW w:w="9868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3"/>
        <w:gridCol w:w="3032"/>
        <w:gridCol w:w="3113"/>
      </w:tblGrid>
      <w:tr w:rsidR="004B509A">
        <w:tc>
          <w:tcPr>
            <w:tcW w:w="3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B509A" w:rsidRDefault="00C45E2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Ambito di intervento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B509A" w:rsidRDefault="00C45E2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Gravità del danno</w:t>
            </w:r>
          </w:p>
          <w:p w:rsidR="004B509A" w:rsidRDefault="00C45E28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0. </w:t>
            </w:r>
            <w:r>
              <w:rPr>
                <w:i/>
                <w:sz w:val="22"/>
                <w:szCs w:val="22"/>
              </w:rPr>
              <w:t>Nullo</w:t>
            </w:r>
          </w:p>
          <w:p w:rsidR="004B509A" w:rsidRDefault="00C45E28">
            <w:pPr>
              <w:pStyle w:val="Standard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 Leggero</w:t>
            </w:r>
          </w:p>
          <w:p w:rsidR="004B509A" w:rsidRDefault="00C45E28">
            <w:pPr>
              <w:pStyle w:val="Standard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 Medio-grave</w:t>
            </w:r>
          </w:p>
          <w:p w:rsidR="004B509A" w:rsidRDefault="00C45E28">
            <w:pPr>
              <w:pStyle w:val="Standard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 Gravissimo-crollo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B509A" w:rsidRDefault="00C45E2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Costo per il ripristino</w:t>
            </w:r>
          </w:p>
          <w:p w:rsidR="004B509A" w:rsidRDefault="00C45E28">
            <w:pPr>
              <w:pStyle w:val="Standard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(in euro)</w:t>
            </w:r>
          </w:p>
        </w:tc>
      </w:tr>
      <w:tr w:rsidR="004B509A">
        <w:tc>
          <w:tcPr>
            <w:tcW w:w="3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09A" w:rsidRDefault="00C45E2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Strutture portanti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09A" w:rsidRDefault="00C45E2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09A" w:rsidRDefault="00C45E2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B509A">
        <w:tc>
          <w:tcPr>
            <w:tcW w:w="3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09A" w:rsidRDefault="00C45E2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Impianti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09A" w:rsidRDefault="00C45E2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09A" w:rsidRDefault="00C45E2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B509A">
        <w:tc>
          <w:tcPr>
            <w:tcW w:w="3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09A" w:rsidRDefault="00C45E2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Finiture interne ed esterne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09A" w:rsidRDefault="00C45E2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09A" w:rsidRDefault="00C45E2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B509A">
        <w:tc>
          <w:tcPr>
            <w:tcW w:w="3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09A" w:rsidRDefault="00C45E2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Serramenti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09A" w:rsidRDefault="00C45E2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09A" w:rsidRDefault="00C45E2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4B509A" w:rsidRDefault="00C45E28">
      <w:pPr>
        <w:pStyle w:val="Standard"/>
        <w:ind w:left="1440"/>
        <w:rPr>
          <w:rFonts w:eastAsia="Calibri" w:cs="Calibri"/>
          <w:color w:val="1F497D"/>
          <w:sz w:val="22"/>
          <w:szCs w:val="22"/>
        </w:rPr>
      </w:pPr>
      <w:r>
        <w:rPr>
          <w:rFonts w:eastAsia="Calibri" w:cs="Calibri"/>
          <w:color w:val="1F497D"/>
          <w:sz w:val="22"/>
          <w:szCs w:val="22"/>
        </w:rPr>
        <w:t> </w:t>
      </w: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A) TOT.  EURO ___________(in lettere €_______________________________________)</w:t>
      </w:r>
    </w:p>
    <w:p w:rsidR="004B509A" w:rsidRDefault="00C45E28">
      <w:pPr>
        <w:pStyle w:val="Standard"/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il fabbisogno necessario per il ripristino dei macchinari, attrezzature e altri beni mobili può essere complessivamente quantificato in:</w:t>
      </w:r>
    </w:p>
    <w:p w:rsidR="004B509A" w:rsidRDefault="00C45E28">
      <w:pPr>
        <w:pStyle w:val="Standard"/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EURO_____________(in lettere €___________________________________________)</w:t>
      </w:r>
    </w:p>
    <w:p w:rsidR="004B509A" w:rsidRDefault="00C45E28">
      <w:pPr>
        <w:pStyle w:val="Standard"/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il prezzo di acquisto di scorte di materie prime, semilavorati e prodotti finiti, danneggiati o distrutti a causa degli eventi eccezionali e non più utilizzabili può essere complessivamente quantificato in:</w:t>
      </w:r>
    </w:p>
    <w:p w:rsidR="004B509A" w:rsidRDefault="00C45E28">
      <w:pPr>
        <w:pStyle w:val="Standard"/>
        <w:spacing w:before="12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C) EURO_____________(in lettere €___________________________________________)</w:t>
      </w:r>
    </w:p>
    <w:p w:rsidR="004B509A" w:rsidRDefault="00C45E28">
      <w:pPr>
        <w:pStyle w:val="Standard"/>
        <w:spacing w:before="120"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TOTALE DANNO (A+B+C):</w:t>
      </w:r>
    </w:p>
    <w:p w:rsidR="004B509A" w:rsidRDefault="00C45E28">
      <w:pPr>
        <w:pStyle w:val="Standard"/>
        <w:spacing w:before="120"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EURO ______________(in lettere €___________________________________________)</w:t>
      </w:r>
    </w:p>
    <w:p w:rsidR="004B509A" w:rsidRDefault="00C45E28">
      <w:pPr>
        <w:pStyle w:val="Standard"/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D) indicare le giornate di sospensione delle attività previste, a causa degli eventi eccezionali: _____</w:t>
      </w:r>
    </w:p>
    <w:p w:rsidR="004B509A" w:rsidRDefault="004B509A">
      <w:pPr>
        <w:pStyle w:val="Standard"/>
        <w:rPr>
          <w:sz w:val="24"/>
          <w:szCs w:val="24"/>
        </w:rPr>
      </w:pPr>
    </w:p>
    <w:p w:rsidR="004B509A" w:rsidRDefault="00C45E28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A tal fine si riserva di allegare apposita perizia asseverata, dalla quale risulti il nesso di causalità tra il danno accertato e l’evento per un importo non superiore a quello stimato sommariamente e dichiarato nel presente atto, redatta da un professionista esperto in materia, iscritto al relativo albo professionale, nel caso di esito positivo dell’istruttoria di accesso all’eventuale contributo.</w:t>
      </w:r>
    </w:p>
    <w:p w:rsidR="004B509A" w:rsidRDefault="004B509A">
      <w:pPr>
        <w:pStyle w:val="Standard"/>
        <w:rPr>
          <w:b/>
          <w:sz w:val="24"/>
          <w:szCs w:val="24"/>
        </w:rPr>
      </w:pPr>
    </w:p>
    <w:p w:rsidR="004B509A" w:rsidRDefault="00C45E28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Il sottoscritto dichiara, inoltre:</w:t>
      </w:r>
    </w:p>
    <w:p w:rsidR="004B509A" w:rsidRDefault="00C45E28">
      <w:pPr>
        <w:pStyle w:val="Standard"/>
        <w:numPr>
          <w:ilvl w:val="0"/>
          <w:numId w:val="16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Di non aver titolo a risarcimenti da compagnie assicurative</w:t>
      </w:r>
    </w:p>
    <w:p w:rsidR="004B509A" w:rsidRDefault="00C45E28">
      <w:pPr>
        <w:pStyle w:val="Standard"/>
        <w:numPr>
          <w:ilvl w:val="0"/>
          <w:numId w:val="4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Di aver titolo di rimborso da compagnie assicurative</w:t>
      </w:r>
    </w:p>
    <w:p w:rsidR="004B509A" w:rsidRDefault="00C45E28">
      <w:pPr>
        <w:pStyle w:val="Standard"/>
        <w:spacing w:line="360" w:lineRule="auto"/>
        <w:ind w:left="2136"/>
      </w:pPr>
      <w:r>
        <w:rPr>
          <w:sz w:val="32"/>
          <w:szCs w:val="32"/>
        </w:rPr>
        <w:lastRenderedPageBreak/>
        <w:t>○</w:t>
      </w:r>
      <w:r>
        <w:rPr>
          <w:sz w:val="24"/>
          <w:szCs w:val="24"/>
        </w:rPr>
        <w:t xml:space="preserve">  per l’importo complessivo di Euro___________________  </w:t>
      </w:r>
    </w:p>
    <w:p w:rsidR="004B509A" w:rsidRDefault="00C45E28">
      <w:pPr>
        <w:pStyle w:val="Standard"/>
        <w:spacing w:line="360" w:lineRule="auto"/>
        <w:ind w:left="2136"/>
      </w:pPr>
      <w:r>
        <w:rPr>
          <w:sz w:val="32"/>
          <w:szCs w:val="32"/>
        </w:rPr>
        <w:t>○</w:t>
      </w:r>
      <w:r>
        <w:rPr>
          <w:sz w:val="24"/>
          <w:szCs w:val="24"/>
        </w:rPr>
        <w:t xml:space="preserve">  importo in corso di quantificazione</w:t>
      </w:r>
    </w:p>
    <w:p w:rsidR="004B509A" w:rsidRDefault="00C45E28">
      <w:pPr>
        <w:pStyle w:val="Standard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e di aver versato nell’ultimo quinquennio un premio assicurativo pari a Euro_____________</w:t>
      </w:r>
    </w:p>
    <w:p w:rsidR="004B509A" w:rsidRDefault="00C45E28">
      <w:pPr>
        <w:pStyle w:val="Standard"/>
        <w:numPr>
          <w:ilvl w:val="0"/>
          <w:numId w:val="17"/>
        </w:numPr>
        <w:tabs>
          <w:tab w:val="left" w:pos="1080"/>
          <w:tab w:val="left" w:pos="1440"/>
        </w:tabs>
        <w:spacing w:line="360" w:lineRule="auto"/>
        <w:ind w:left="720" w:hanging="360"/>
      </w:pPr>
      <w:r>
        <w:rPr>
          <w:sz w:val="24"/>
          <w:szCs w:val="24"/>
        </w:rPr>
        <w:t>Che le attività economiche/produttive e le unità immobiliari danneggiate non sono state realizzate in difformità o in assenza delle autorizzazioni o concessioni di legge</w:t>
      </w:r>
    </w:p>
    <w:p w:rsidR="004B509A" w:rsidRDefault="00C45E28">
      <w:pPr>
        <w:pStyle w:val="Standard"/>
        <w:numPr>
          <w:ilvl w:val="0"/>
          <w:numId w:val="5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Che i danni denunciati sono stati causati dall’evento del _____________________________</w:t>
      </w:r>
    </w:p>
    <w:p w:rsidR="004B509A" w:rsidRDefault="004B509A">
      <w:pPr>
        <w:pStyle w:val="Standard"/>
        <w:spacing w:before="120"/>
        <w:ind w:left="720"/>
        <w:jc w:val="both"/>
        <w:rPr>
          <w:sz w:val="24"/>
          <w:szCs w:val="24"/>
        </w:rPr>
      </w:pPr>
    </w:p>
    <w:p w:rsidR="004B509A" w:rsidRDefault="004B509A">
      <w:pPr>
        <w:pStyle w:val="Standard"/>
        <w:rPr>
          <w:sz w:val="24"/>
          <w:szCs w:val="24"/>
        </w:rPr>
      </w:pPr>
    </w:p>
    <w:p w:rsidR="004B509A" w:rsidRDefault="004B509A">
      <w:pPr>
        <w:pStyle w:val="Standard"/>
        <w:jc w:val="center"/>
        <w:rPr>
          <w:sz w:val="24"/>
          <w:szCs w:val="24"/>
        </w:rPr>
      </w:pPr>
    </w:p>
    <w:p w:rsidR="004B509A" w:rsidRDefault="004B509A">
      <w:pPr>
        <w:pStyle w:val="Standard"/>
        <w:jc w:val="center"/>
        <w:rPr>
          <w:sz w:val="24"/>
          <w:szCs w:val="24"/>
        </w:rPr>
      </w:pPr>
    </w:p>
    <w:p w:rsidR="004B509A" w:rsidRDefault="004B509A">
      <w:pPr>
        <w:pStyle w:val="Standard"/>
        <w:jc w:val="center"/>
        <w:rPr>
          <w:sz w:val="24"/>
          <w:szCs w:val="24"/>
        </w:rPr>
      </w:pPr>
    </w:p>
    <w:p w:rsidR="004B509A" w:rsidRDefault="00C45E28">
      <w:pPr>
        <w:pStyle w:val="Standard"/>
        <w:rPr>
          <w:i/>
          <w:sz w:val="40"/>
          <w:szCs w:val="40"/>
        </w:rPr>
      </w:pPr>
      <w:r>
        <w:rPr>
          <w:i/>
          <w:sz w:val="40"/>
          <w:szCs w:val="40"/>
        </w:rPr>
        <w:t>Data __________ Firma del dichiarante_____________</w:t>
      </w:r>
    </w:p>
    <w:p w:rsidR="004B509A" w:rsidRDefault="004B509A">
      <w:pPr>
        <w:pStyle w:val="Standard"/>
        <w:rPr>
          <w:i/>
          <w:sz w:val="40"/>
          <w:szCs w:val="40"/>
        </w:rPr>
      </w:pPr>
    </w:p>
    <w:p w:rsidR="004B509A" w:rsidRDefault="00C45E28">
      <w:pPr>
        <w:pStyle w:val="Standard"/>
        <w:spacing w:before="240"/>
        <w:rPr>
          <w:sz w:val="24"/>
          <w:szCs w:val="24"/>
        </w:rPr>
      </w:pPr>
      <w:r>
        <w:rPr>
          <w:sz w:val="24"/>
          <w:szCs w:val="24"/>
        </w:rPr>
        <w:t>Documentazione allegata:</w:t>
      </w:r>
    </w:p>
    <w:p w:rsidR="004B509A" w:rsidRDefault="00C45E28">
      <w:pPr>
        <w:pStyle w:val="Standard"/>
        <w:numPr>
          <w:ilvl w:val="0"/>
          <w:numId w:val="18"/>
        </w:numPr>
        <w:spacing w:before="24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documentazione fotografica</w:t>
      </w:r>
    </w:p>
    <w:p w:rsidR="004B509A" w:rsidRDefault="00C45E28">
      <w:pPr>
        <w:pStyle w:val="Standard"/>
        <w:numPr>
          <w:ilvl w:val="0"/>
          <w:numId w:val="7"/>
        </w:numPr>
        <w:spacing w:before="24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fotocopia di documento di riconoscimento in corso di validità</w:t>
      </w:r>
    </w:p>
    <w:p w:rsidR="004B509A" w:rsidRDefault="00C45E28">
      <w:pPr>
        <w:pStyle w:val="Standard"/>
        <w:numPr>
          <w:ilvl w:val="0"/>
          <w:numId w:val="7"/>
        </w:numPr>
        <w:spacing w:before="24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altro ______________________________________________________________________</w:t>
      </w:r>
    </w:p>
    <w:p w:rsidR="004B509A" w:rsidRDefault="00C45E28">
      <w:pPr>
        <w:pStyle w:val="Standard"/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_____________________________________________________________________________</w:t>
      </w:r>
    </w:p>
    <w:sectPr w:rsidR="004B509A">
      <w:headerReference w:type="default" r:id="rId8"/>
      <w:footerReference w:type="default" r:id="rId9"/>
      <w:pgSz w:w="11906" w:h="16838"/>
      <w:pgMar w:top="1418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C2" w:rsidRDefault="00F267C2">
      <w:r>
        <w:separator/>
      </w:r>
    </w:p>
  </w:endnote>
  <w:endnote w:type="continuationSeparator" w:id="0">
    <w:p w:rsidR="00F267C2" w:rsidRDefault="00F2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ux Libertine G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92" w:rsidRDefault="00C45E28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 w:rsidR="00B02A1F">
      <w:rPr>
        <w:noProof/>
      </w:rPr>
      <w:t>2</w:t>
    </w:r>
    <w:r>
      <w:fldChar w:fldCharType="end"/>
    </w:r>
  </w:p>
  <w:p w:rsidR="00097A92" w:rsidRDefault="00C45E28">
    <w:pPr>
      <w:pStyle w:val="Standard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Protezione Civile Comune di Ragusa -Via Napoleone Colajanni, 69a - tel. 0932/676882 - 885</w:t>
    </w:r>
  </w:p>
  <w:p w:rsidR="00097A92" w:rsidRDefault="00C45E28">
    <w:pPr>
      <w:pStyle w:val="Standard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E-mail: protezione.civile@comune.ragusa.gov.it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C2" w:rsidRDefault="00F267C2">
      <w:r>
        <w:rPr>
          <w:color w:val="000000"/>
        </w:rPr>
        <w:separator/>
      </w:r>
    </w:p>
  </w:footnote>
  <w:footnote w:type="continuationSeparator" w:id="0">
    <w:p w:rsidR="00F267C2" w:rsidRDefault="00F26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92" w:rsidRDefault="00F267C2">
    <w:pPr>
      <w:pStyle w:val="Standard"/>
      <w:rPr>
        <w:rFonts w:ascii="Arial" w:eastAsia="Arial" w:hAnsi="Arial" w:cs="Arial"/>
        <w:color w:val="000000"/>
        <w:sz w:val="22"/>
        <w:szCs w:val="22"/>
      </w:rPr>
    </w:pPr>
  </w:p>
  <w:tbl>
    <w:tblPr>
      <w:tblW w:w="9838" w:type="dxa"/>
      <w:tblInd w:w="-11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50"/>
      <w:gridCol w:w="8888"/>
    </w:tblGrid>
    <w:tr w:rsidR="00097A92">
      <w:tc>
        <w:tcPr>
          <w:tcW w:w="9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097A92" w:rsidRDefault="00C45E28">
          <w:pPr>
            <w:pStyle w:val="Standard"/>
          </w:pPr>
          <w:r>
            <w:rPr>
              <w:noProof/>
              <w:lang w:val="it-IT" w:eastAsia="it-IT" w:bidi="ar-SA"/>
            </w:rPr>
            <w:drawing>
              <wp:inline distT="0" distB="0" distL="0" distR="0">
                <wp:extent cx="466560" cy="59688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560" cy="59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097A92" w:rsidRDefault="00C45E28">
          <w:pPr>
            <w:pStyle w:val="Standard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COMUNE DI RAGUSA</w:t>
          </w:r>
        </w:p>
        <w:p w:rsidR="00097A92" w:rsidRDefault="00C45E28">
          <w:pPr>
            <w:pStyle w:val="Standar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Provincia di Ragusa</w:t>
          </w:r>
        </w:p>
      </w:tc>
    </w:tr>
    <w:tr w:rsidR="00097A92">
      <w:tc>
        <w:tcPr>
          <w:tcW w:w="9838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097A92" w:rsidRDefault="00C45E28">
          <w:pPr>
            <w:pStyle w:val="Standard"/>
          </w:pPr>
          <w:r>
            <w:rPr>
              <w:sz w:val="28"/>
              <w:szCs w:val="28"/>
            </w:rPr>
            <w:t>n. progressivo scheda C (a cura dell'ufficio)</w:t>
          </w:r>
          <w:r>
            <w:rPr>
              <w:b/>
              <w:sz w:val="28"/>
              <w:szCs w:val="28"/>
            </w:rPr>
            <w:t>:</w:t>
          </w:r>
        </w:p>
      </w:tc>
    </w:tr>
  </w:tbl>
  <w:p w:rsidR="00097A92" w:rsidRDefault="00C45E28">
    <w:pPr>
      <w:pStyle w:val="Standard"/>
      <w:spacing w:before="120"/>
    </w:pPr>
    <w:r>
      <w:t>*******************************************************************************************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7D50"/>
    <w:multiLevelType w:val="multilevel"/>
    <w:tmpl w:val="6616FA32"/>
    <w:styleLink w:val="WWNum3"/>
    <w:lvl w:ilvl="0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1">
    <w:nsid w:val="12A203AA"/>
    <w:multiLevelType w:val="multilevel"/>
    <w:tmpl w:val="6DDC0AC2"/>
    <w:styleLink w:val="WWNum8"/>
    <w:lvl w:ilvl="0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2">
    <w:nsid w:val="142F00E4"/>
    <w:multiLevelType w:val="multilevel"/>
    <w:tmpl w:val="90DE0F94"/>
    <w:styleLink w:val="WWNum9"/>
    <w:lvl w:ilvl="0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3">
    <w:nsid w:val="3C716BEA"/>
    <w:multiLevelType w:val="multilevel"/>
    <w:tmpl w:val="757223A0"/>
    <w:styleLink w:val="WWNum7"/>
    <w:lvl w:ilvl="0">
      <w:numFmt w:val="bullet"/>
      <w:lvlText w:val="○"/>
      <w:lvlJc w:val="left"/>
      <w:rPr>
        <w:rFonts w:ascii="Courier New" w:eastAsia="Courier New" w:hAnsi="Courier New" w:cs="Courier New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○"/>
      <w:lvlJc w:val="left"/>
      <w:rPr>
        <w:rFonts w:ascii="Courier New" w:eastAsia="Courier New" w:hAnsi="Courier New" w:cs="Courier New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▪"/>
      <w:lvlJc w:val="left"/>
      <w:rPr>
        <w:rFonts w:ascii="Verdana" w:eastAsia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∙"/>
      <w:lvlJc w:val="left"/>
      <w:rPr>
        <w:rFonts w:ascii="Verdana" w:eastAsia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○"/>
      <w:lvlJc w:val="left"/>
      <w:rPr>
        <w:rFonts w:ascii="Courier New" w:eastAsia="Courier New" w:hAnsi="Courier New" w:cs="Courier New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▪"/>
      <w:lvlJc w:val="left"/>
      <w:rPr>
        <w:rFonts w:ascii="Verdana" w:eastAsia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∙"/>
      <w:lvlJc w:val="left"/>
      <w:rPr>
        <w:rFonts w:ascii="Verdana" w:eastAsia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○"/>
      <w:lvlJc w:val="left"/>
      <w:rPr>
        <w:rFonts w:ascii="Courier New" w:eastAsia="Courier New" w:hAnsi="Courier New" w:cs="Courier New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▪"/>
      <w:lvlJc w:val="left"/>
      <w:rPr>
        <w:rFonts w:ascii="Verdana" w:eastAsia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4">
    <w:nsid w:val="686375F4"/>
    <w:multiLevelType w:val="multilevel"/>
    <w:tmpl w:val="DC86BDDC"/>
    <w:styleLink w:val="WWNum2"/>
    <w:lvl w:ilvl="0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5">
    <w:nsid w:val="694D06C6"/>
    <w:multiLevelType w:val="multilevel"/>
    <w:tmpl w:val="F1D62BA6"/>
    <w:styleLink w:val="WWNum1"/>
    <w:lvl w:ilvl="0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6">
    <w:nsid w:val="6B915D0C"/>
    <w:multiLevelType w:val="multilevel"/>
    <w:tmpl w:val="DF2661A2"/>
    <w:styleLink w:val="WWNum4"/>
    <w:lvl w:ilvl="0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7">
    <w:nsid w:val="73E73026"/>
    <w:multiLevelType w:val="multilevel"/>
    <w:tmpl w:val="CC74238A"/>
    <w:styleLink w:val="WWNum5"/>
    <w:lvl w:ilvl="0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8">
    <w:nsid w:val="77875704"/>
    <w:multiLevelType w:val="multilevel"/>
    <w:tmpl w:val="ECBA6538"/>
    <w:styleLink w:val="WWNum6"/>
    <w:lvl w:ilvl="0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"/>
  </w:num>
  <w:num w:numId="12">
    <w:abstractNumId w:val="2"/>
  </w:num>
  <w:num w:numId="13">
    <w:abstractNumId w:val="5"/>
  </w:num>
  <w:num w:numId="14">
    <w:abstractNumId w:val="4"/>
  </w:num>
  <w:num w:numId="15">
    <w:abstractNumId w:val="0"/>
  </w:num>
  <w:num w:numId="16">
    <w:abstractNumId w:val="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02A1F"/>
    <w:rsid w:val="00015D65"/>
    <w:rsid w:val="004B509A"/>
    <w:rsid w:val="00B02A1F"/>
    <w:rsid w:val="00C45E28"/>
    <w:rsid w:val="00F2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inux Libertine G" w:hAnsi="Calibri" w:cs="Linux Libertine G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/>
    </w:pPr>
  </w:style>
  <w:style w:type="paragraph" w:styleId="Titolo1">
    <w:name w:val="heading 1"/>
    <w:basedOn w:val="Normale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Standar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Standard"/>
  </w:style>
  <w:style w:type="paragraph" w:styleId="Pidipagina">
    <w:name w:val="footer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">
    <w:name w:val="ListLabel 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">
    <w:name w:val="ListLabel 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">
    <w:name w:val="ListLabel 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8">
    <w:name w:val="ListLabel 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9">
    <w:name w:val="ListLabel 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0">
    <w:name w:val="ListLabel 10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1">
    <w:name w:val="ListLabel 1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2">
    <w:name w:val="ListLabel 1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3">
    <w:name w:val="ListLabel 1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4">
    <w:name w:val="ListLabel 1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6">
    <w:name w:val="ListLabel 1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7">
    <w:name w:val="ListLabel 1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8">
    <w:name w:val="ListLabel 1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9">
    <w:name w:val="ListLabel 1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0">
    <w:name w:val="ListLabel 2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1">
    <w:name w:val="ListLabel 2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2">
    <w:name w:val="ListLabel 2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3">
    <w:name w:val="ListLabel 2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4">
    <w:name w:val="ListLabel 2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5">
    <w:name w:val="ListLabel 2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6">
    <w:name w:val="ListLabel 2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7">
    <w:name w:val="ListLabel 2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8">
    <w:name w:val="ListLabel 2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9">
    <w:name w:val="ListLabel 2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0">
    <w:name w:val="ListLabel 3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1">
    <w:name w:val="ListLabel 3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2">
    <w:name w:val="ListLabel 3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3">
    <w:name w:val="ListLabel 3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4">
    <w:name w:val="ListLabel 3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5">
    <w:name w:val="ListLabel 3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6">
    <w:name w:val="ListLabel 3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7">
    <w:name w:val="ListLabel 3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8">
    <w:name w:val="ListLabel 3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9">
    <w:name w:val="ListLabel 3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0">
    <w:name w:val="ListLabel 4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1">
    <w:name w:val="ListLabel 4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2">
    <w:name w:val="ListLabel 4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3">
    <w:name w:val="ListLabel 4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4">
    <w:name w:val="ListLabel 4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5">
    <w:name w:val="ListLabel 4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6">
    <w:name w:val="ListLabel 4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7">
    <w:name w:val="ListLabel 4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8">
    <w:name w:val="ListLabel 4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9">
    <w:name w:val="ListLabel 4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0">
    <w:name w:val="ListLabel 5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1">
    <w:name w:val="ListLabel 5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2">
    <w:name w:val="ListLabel 5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3">
    <w:name w:val="ListLabel 5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4">
    <w:name w:val="ListLabel 5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5">
    <w:name w:val="ListLabel 55"/>
    <w:rPr>
      <w:rFonts w:eastAsia="Courier New" w:cs="Courier New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6">
    <w:name w:val="ListLabel 56"/>
    <w:rPr>
      <w:rFonts w:eastAsia="Courier New" w:cs="Courier New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7">
    <w:name w:val="ListLabel 57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8">
    <w:name w:val="ListLabel 58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9">
    <w:name w:val="ListLabel 59"/>
    <w:rPr>
      <w:rFonts w:eastAsia="Courier New" w:cs="Courier New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0">
    <w:name w:val="ListLabel 60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1">
    <w:name w:val="ListLabel 61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2">
    <w:name w:val="ListLabel 62"/>
    <w:rPr>
      <w:rFonts w:eastAsia="Courier New" w:cs="Courier New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3">
    <w:name w:val="ListLabel 63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4">
    <w:name w:val="ListLabel 6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5">
    <w:name w:val="ListLabel 6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6">
    <w:name w:val="ListLabel 6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7">
    <w:name w:val="ListLabel 6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8">
    <w:name w:val="ListLabel 6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9">
    <w:name w:val="ListLabel 6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0">
    <w:name w:val="ListLabel 7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1">
    <w:name w:val="ListLabel 7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2">
    <w:name w:val="ListLabel 7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3">
    <w:name w:val="ListLabel 7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4">
    <w:name w:val="ListLabel 7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5">
    <w:name w:val="ListLabel 7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6">
    <w:name w:val="ListLabel 7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7">
    <w:name w:val="ListLabel 7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8">
    <w:name w:val="ListLabel 7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9">
    <w:name w:val="ListLabel 7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80">
    <w:name w:val="ListLabel 8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81">
    <w:name w:val="ListLabel 8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D65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D65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inux Libertine G" w:hAnsi="Calibri" w:cs="Linux Libertine G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/>
    </w:pPr>
  </w:style>
  <w:style w:type="paragraph" w:styleId="Titolo1">
    <w:name w:val="heading 1"/>
    <w:basedOn w:val="Normale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Standar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Standard"/>
  </w:style>
  <w:style w:type="paragraph" w:styleId="Pidipagina">
    <w:name w:val="footer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">
    <w:name w:val="ListLabel 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">
    <w:name w:val="ListLabel 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">
    <w:name w:val="ListLabel 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8">
    <w:name w:val="ListLabel 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9">
    <w:name w:val="ListLabel 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0">
    <w:name w:val="ListLabel 10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1">
    <w:name w:val="ListLabel 1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2">
    <w:name w:val="ListLabel 1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3">
    <w:name w:val="ListLabel 1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4">
    <w:name w:val="ListLabel 1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6">
    <w:name w:val="ListLabel 1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7">
    <w:name w:val="ListLabel 1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8">
    <w:name w:val="ListLabel 1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9">
    <w:name w:val="ListLabel 1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0">
    <w:name w:val="ListLabel 2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1">
    <w:name w:val="ListLabel 2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2">
    <w:name w:val="ListLabel 2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3">
    <w:name w:val="ListLabel 2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4">
    <w:name w:val="ListLabel 2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5">
    <w:name w:val="ListLabel 2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6">
    <w:name w:val="ListLabel 2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7">
    <w:name w:val="ListLabel 2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8">
    <w:name w:val="ListLabel 2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9">
    <w:name w:val="ListLabel 2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0">
    <w:name w:val="ListLabel 3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1">
    <w:name w:val="ListLabel 3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2">
    <w:name w:val="ListLabel 3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3">
    <w:name w:val="ListLabel 3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4">
    <w:name w:val="ListLabel 3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5">
    <w:name w:val="ListLabel 3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6">
    <w:name w:val="ListLabel 3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7">
    <w:name w:val="ListLabel 3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8">
    <w:name w:val="ListLabel 3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9">
    <w:name w:val="ListLabel 3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0">
    <w:name w:val="ListLabel 4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1">
    <w:name w:val="ListLabel 4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2">
    <w:name w:val="ListLabel 4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3">
    <w:name w:val="ListLabel 4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4">
    <w:name w:val="ListLabel 4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5">
    <w:name w:val="ListLabel 4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6">
    <w:name w:val="ListLabel 4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7">
    <w:name w:val="ListLabel 4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8">
    <w:name w:val="ListLabel 4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9">
    <w:name w:val="ListLabel 4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0">
    <w:name w:val="ListLabel 5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1">
    <w:name w:val="ListLabel 5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2">
    <w:name w:val="ListLabel 5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3">
    <w:name w:val="ListLabel 5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4">
    <w:name w:val="ListLabel 5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5">
    <w:name w:val="ListLabel 55"/>
    <w:rPr>
      <w:rFonts w:eastAsia="Courier New" w:cs="Courier New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6">
    <w:name w:val="ListLabel 56"/>
    <w:rPr>
      <w:rFonts w:eastAsia="Courier New" w:cs="Courier New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7">
    <w:name w:val="ListLabel 57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8">
    <w:name w:val="ListLabel 58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9">
    <w:name w:val="ListLabel 59"/>
    <w:rPr>
      <w:rFonts w:eastAsia="Courier New" w:cs="Courier New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0">
    <w:name w:val="ListLabel 60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1">
    <w:name w:val="ListLabel 61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2">
    <w:name w:val="ListLabel 62"/>
    <w:rPr>
      <w:rFonts w:eastAsia="Courier New" w:cs="Courier New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3">
    <w:name w:val="ListLabel 63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4">
    <w:name w:val="ListLabel 6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5">
    <w:name w:val="ListLabel 6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6">
    <w:name w:val="ListLabel 6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7">
    <w:name w:val="ListLabel 6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8">
    <w:name w:val="ListLabel 6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9">
    <w:name w:val="ListLabel 6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0">
    <w:name w:val="ListLabel 7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1">
    <w:name w:val="ListLabel 7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2">
    <w:name w:val="ListLabel 7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3">
    <w:name w:val="ListLabel 7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4">
    <w:name w:val="ListLabel 7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5">
    <w:name w:val="ListLabel 7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6">
    <w:name w:val="ListLabel 7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7">
    <w:name w:val="ListLabel 7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8">
    <w:name w:val="ListLabel 7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9">
    <w:name w:val="ListLabel 7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80">
    <w:name w:val="ListLabel 8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81">
    <w:name w:val="ListLabel 8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D65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D6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co\Desktop\Circolare%20n&#176;318.C.2018\SCHEDA%20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SCHEDA C</Template>
  <TotalTime>0</TotalTime>
  <Pages>5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1</cp:revision>
  <dcterms:created xsi:type="dcterms:W3CDTF">2018-11-16T10:26:00Z</dcterms:created>
  <dcterms:modified xsi:type="dcterms:W3CDTF">2018-11-16T10:26:00Z</dcterms:modified>
</cp:coreProperties>
</file>